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A" w:rsidRDefault="005154D4" w:rsidP="00BF01BA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F01BA">
        <w:rPr>
          <w:rFonts w:ascii="Times New Roman" w:eastAsia="標楷體" w:hAnsi="標楷體" w:hint="eastAsia"/>
          <w:b/>
          <w:sz w:val="32"/>
          <w:szCs w:val="32"/>
        </w:rPr>
        <w:t>10</w:t>
      </w:r>
      <w:r w:rsidR="00614506">
        <w:rPr>
          <w:rFonts w:ascii="Times New Roman" w:eastAsia="標楷體" w:hAnsi="標楷體" w:hint="eastAsia"/>
          <w:b/>
          <w:sz w:val="32"/>
          <w:szCs w:val="32"/>
        </w:rPr>
        <w:t>8</w:t>
      </w:r>
      <w:r w:rsidR="00BF01BA"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="00BF01BA"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="00BF01BA"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5154D4" w:rsidRPr="00C67B05" w:rsidRDefault="00BF01BA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</w:t>
      </w:r>
      <w:r w:rsidR="00187D9A">
        <w:rPr>
          <w:rFonts w:ascii="Times New Roman" w:eastAsia="標楷體" w:hAnsi="標楷體" w:hint="eastAsia"/>
          <w:b/>
          <w:sz w:val="32"/>
          <w:szCs w:val="32"/>
        </w:rPr>
        <w:t>成果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083"/>
      </w:tblGrid>
      <w:tr w:rsidR="00297B09" w:rsidRPr="00D36874" w:rsidTr="00BB3ECA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7B09" w:rsidRPr="00D36874" w:rsidRDefault="00297B09" w:rsidP="00BB3ECA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BF01BA"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100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B09" w:rsidRPr="00D36874" w:rsidRDefault="00297B09" w:rsidP="00BB3ECA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A1-</w:t>
            </w:r>
            <w:r w:rsidR="00EC0B7E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EC0B7E">
              <w:rPr>
                <w:rFonts w:ascii="標楷體" w:eastAsia="標楷體" w:hAnsi="標楷體" w:hint="eastAsia"/>
                <w:szCs w:val="24"/>
              </w:rPr>
              <w:t>強化專業實習增進實務能力</w:t>
            </w:r>
          </w:p>
        </w:tc>
      </w:tr>
      <w:tr w:rsidR="00297B09" w:rsidRPr="00D36874" w:rsidTr="00BB3ECA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7B09" w:rsidRPr="00D36874" w:rsidRDefault="00297B09" w:rsidP="00BB3ECA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100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B09" w:rsidRPr="00D36874" w:rsidRDefault="00270DD2" w:rsidP="00BB3EC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生</w:t>
            </w:r>
            <w:r w:rsidR="00297B09"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="00297B09">
              <w:rPr>
                <w:rFonts w:ascii="Times New Roman" w:eastAsia="標楷體" w:hAnsi="Times New Roman" w:hint="eastAsia"/>
                <w:szCs w:val="24"/>
              </w:rPr>
              <w:t>適性講座「</w:t>
            </w:r>
            <w:r>
              <w:rPr>
                <w:rFonts w:ascii="Times New Roman" w:eastAsia="標楷體" w:hAnsi="Times New Roman" w:hint="eastAsia"/>
                <w:szCs w:val="24"/>
              </w:rPr>
              <w:t>就業達成先修班</w:t>
            </w:r>
            <w:r w:rsidR="00297B09">
              <w:rPr>
                <w:rFonts w:ascii="Times New Roman" w:eastAsia="標楷體" w:hAnsi="Times New Roman" w:hint="eastAsia"/>
                <w:szCs w:val="24"/>
              </w:rPr>
              <w:t>」</w:t>
            </w:r>
          </w:p>
        </w:tc>
      </w:tr>
      <w:tr w:rsidR="00297B09" w:rsidRPr="00D36874" w:rsidTr="00BB3ECA">
        <w:trPr>
          <w:trHeight w:val="3378"/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7B09" w:rsidRDefault="00297B09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內</w:t>
            </w:r>
          </w:p>
          <w:p w:rsidR="00297B09" w:rsidRPr="00D36874" w:rsidRDefault="00297B09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容</w:t>
            </w:r>
          </w:p>
          <w:p w:rsidR="00297B09" w:rsidRPr="00D36874" w:rsidRDefault="00297B09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7B09" w:rsidRPr="00D36874" w:rsidRDefault="00297B09" w:rsidP="00BB3ECA">
            <w:pPr>
              <w:ind w:left="360" w:hanging="240"/>
              <w:jc w:val="both"/>
              <w:rPr>
                <w:rFonts w:eastAsia="標楷體"/>
              </w:rPr>
            </w:pPr>
            <w:r w:rsidRPr="00D36874">
              <w:rPr>
                <w:rFonts w:eastAsia="標楷體" w:hint="eastAsia"/>
              </w:rPr>
              <w:t>活動內容：</w:t>
            </w:r>
          </w:p>
          <w:p w:rsidR="00297B09" w:rsidRPr="00F326ED" w:rsidRDefault="0098783F" w:rsidP="0098783F">
            <w:pPr>
              <w:spacing w:line="20" w:lineRule="atLeast"/>
              <w:ind w:leftChars="80" w:left="192" w:firstLineChars="0" w:firstLine="2"/>
              <w:rPr>
                <w:rFonts w:eastAsia="標楷體"/>
              </w:rPr>
            </w:pPr>
            <w:r w:rsidRPr="0098783F">
              <w:rPr>
                <w:rFonts w:eastAsia="標楷體" w:hint="eastAsia"/>
              </w:rPr>
              <w:t>從探索自我優勢出發，引導學生了解自我價值觀、性格、興趣、職能、專業，並透過個別諮詢，輔導學生規劃個人職</w:t>
            </w:r>
            <w:proofErr w:type="gramStart"/>
            <w:r w:rsidRPr="0098783F">
              <w:rPr>
                <w:rFonts w:eastAsia="標楷體" w:hint="eastAsia"/>
              </w:rPr>
              <w:t>涯</w:t>
            </w:r>
            <w:proofErr w:type="gramEnd"/>
            <w:r w:rsidRPr="0098783F">
              <w:rPr>
                <w:rFonts w:eastAsia="標楷體" w:hint="eastAsia"/>
              </w:rPr>
              <w:t>發展計劃，務實化學生心中對未來之想像。</w:t>
            </w:r>
            <w:proofErr w:type="gramStart"/>
            <w:r w:rsidRPr="0098783F">
              <w:rPr>
                <w:rFonts w:eastAsia="標楷體" w:hint="eastAsia"/>
              </w:rPr>
              <w:t>採工作坊由業界</w:t>
            </w:r>
            <w:proofErr w:type="gramEnd"/>
            <w:r w:rsidRPr="0098783F">
              <w:rPr>
                <w:rFonts w:eastAsia="標楷體" w:hint="eastAsia"/>
              </w:rPr>
              <w:t>人資講授職</w:t>
            </w:r>
            <w:proofErr w:type="gramStart"/>
            <w:r w:rsidRPr="0098783F">
              <w:rPr>
                <w:rFonts w:eastAsia="標楷體" w:hint="eastAsia"/>
              </w:rPr>
              <w:t>涯</w:t>
            </w:r>
            <w:proofErr w:type="gramEnd"/>
            <w:r w:rsidRPr="0098783F">
              <w:rPr>
                <w:rFonts w:eastAsia="標楷體" w:hint="eastAsia"/>
              </w:rPr>
              <w:t>發展課程，內容包含</w:t>
            </w:r>
            <w:r w:rsidRPr="0098783F">
              <w:rPr>
                <w:rFonts w:eastAsia="標楷體" w:hint="eastAsia"/>
              </w:rPr>
              <w:t>4</w:t>
            </w:r>
            <w:r w:rsidRPr="0098783F">
              <w:rPr>
                <w:rFonts w:eastAsia="標楷體" w:hint="eastAsia"/>
              </w:rPr>
              <w:t>大面向，就業應具備的基本資訊能力、應對進退與人際溝通技巧、口述報告與簡報製作技巧及履歷與面試技巧，了解就業新鮮人應注意項目。</w:t>
            </w:r>
          </w:p>
          <w:p w:rsidR="0098783F" w:rsidRDefault="0098783F" w:rsidP="00BB3ECA">
            <w:pPr>
              <w:ind w:left="360" w:hanging="240"/>
              <w:jc w:val="both"/>
              <w:rPr>
                <w:rFonts w:eastAsia="標楷體"/>
              </w:rPr>
            </w:pPr>
          </w:p>
          <w:p w:rsidR="00297B09" w:rsidRPr="00D36874" w:rsidRDefault="00297B09" w:rsidP="00BB3ECA">
            <w:pPr>
              <w:ind w:left="360" w:hanging="240"/>
              <w:jc w:val="both"/>
              <w:rPr>
                <w:rFonts w:eastAsia="標楷體"/>
              </w:rPr>
            </w:pPr>
            <w:r w:rsidRPr="00D36874">
              <w:rPr>
                <w:rFonts w:eastAsia="標楷體" w:hint="eastAsia"/>
              </w:rPr>
              <w:t>執行成效：</w:t>
            </w:r>
          </w:p>
          <w:p w:rsidR="00297B09" w:rsidRPr="00574F2B" w:rsidRDefault="00297B09" w:rsidP="00BB3ECA">
            <w:pPr>
              <w:pStyle w:val="a9"/>
              <w:numPr>
                <w:ilvl w:val="0"/>
                <w:numId w:val="1"/>
              </w:numPr>
              <w:ind w:leftChars="0" w:left="400" w:hanging="240"/>
              <w:rPr>
                <w:rFonts w:eastAsia="標楷體" w:cstheme="minorHAnsi"/>
                <w:szCs w:val="24"/>
              </w:rPr>
            </w:pPr>
            <w:r w:rsidRPr="00574F2B">
              <w:rPr>
                <w:rFonts w:eastAsia="標楷體" w:cstheme="minorHAnsi"/>
                <w:szCs w:val="24"/>
              </w:rPr>
              <w:t>於</w:t>
            </w:r>
            <w:r w:rsidR="00E11A5D">
              <w:rPr>
                <w:rFonts w:eastAsia="標楷體" w:cstheme="minorHAnsi" w:hint="eastAsia"/>
                <w:szCs w:val="24"/>
              </w:rPr>
              <w:t>10</w:t>
            </w:r>
            <w:r w:rsidRPr="00574F2B">
              <w:rPr>
                <w:rFonts w:eastAsia="標楷體" w:cstheme="minorHAnsi" w:hint="eastAsia"/>
                <w:szCs w:val="24"/>
              </w:rPr>
              <w:t>至</w:t>
            </w:r>
            <w:r w:rsidRPr="00574F2B">
              <w:rPr>
                <w:rFonts w:eastAsia="標楷體" w:cstheme="minorHAnsi" w:hint="eastAsia"/>
                <w:szCs w:val="24"/>
              </w:rPr>
              <w:t>12</w:t>
            </w:r>
            <w:r w:rsidRPr="00574F2B">
              <w:rPr>
                <w:rFonts w:eastAsia="標楷體" w:cstheme="minorHAnsi" w:hint="eastAsia"/>
                <w:szCs w:val="24"/>
              </w:rPr>
              <w:t>月</w:t>
            </w:r>
            <w:r w:rsidRPr="00574F2B">
              <w:rPr>
                <w:rFonts w:eastAsia="標楷體" w:cstheme="minorHAnsi"/>
                <w:szCs w:val="24"/>
              </w:rPr>
              <w:t>共進行</w:t>
            </w:r>
            <w:r w:rsidR="00E94ECD">
              <w:rPr>
                <w:rFonts w:eastAsia="標楷體" w:cstheme="minorHAnsi" w:hint="eastAsia"/>
                <w:szCs w:val="24"/>
              </w:rPr>
              <w:t>3</w:t>
            </w:r>
            <w:r w:rsidRPr="00574F2B">
              <w:rPr>
                <w:rFonts w:eastAsia="標楷體" w:cstheme="minorHAnsi" w:hint="eastAsia"/>
                <w:szCs w:val="24"/>
              </w:rPr>
              <w:t>場次</w:t>
            </w:r>
            <w:r w:rsidRPr="00574F2B">
              <w:rPr>
                <w:rFonts w:eastAsia="標楷體" w:cstheme="minorHAnsi"/>
                <w:szCs w:val="24"/>
              </w:rPr>
              <w:t>，</w:t>
            </w:r>
            <w:r w:rsidR="00E94ECD">
              <w:rPr>
                <w:rFonts w:eastAsia="標楷體" w:cstheme="minorHAnsi" w:hint="eastAsia"/>
                <w:szCs w:val="24"/>
              </w:rPr>
              <w:t>9</w:t>
            </w:r>
            <w:r w:rsidRPr="00574F2B">
              <w:rPr>
                <w:rFonts w:eastAsia="標楷體" w:cstheme="minorHAnsi" w:hint="eastAsia"/>
                <w:szCs w:val="24"/>
              </w:rPr>
              <w:t>3</w:t>
            </w:r>
            <w:r w:rsidRPr="00574F2B">
              <w:rPr>
                <w:rFonts w:eastAsia="標楷體" w:cstheme="minorHAnsi" w:hint="eastAsia"/>
                <w:szCs w:val="24"/>
              </w:rPr>
              <w:t>人次</w:t>
            </w:r>
            <w:r w:rsidRPr="00574F2B">
              <w:rPr>
                <w:rFonts w:eastAsia="標楷體" w:cstheme="minorHAnsi"/>
                <w:szCs w:val="24"/>
              </w:rPr>
              <w:t>參與。</w:t>
            </w:r>
          </w:p>
          <w:p w:rsidR="00297B09" w:rsidRPr="00E3413F" w:rsidRDefault="00297B09" w:rsidP="00BB3ECA">
            <w:pPr>
              <w:pStyle w:val="a9"/>
              <w:numPr>
                <w:ilvl w:val="0"/>
                <w:numId w:val="1"/>
              </w:numPr>
              <w:ind w:leftChars="0" w:left="400" w:hanging="240"/>
              <w:rPr>
                <w:rFonts w:eastAsia="標楷體"/>
              </w:rPr>
            </w:pPr>
            <w:r w:rsidRPr="00574F2B">
              <w:rPr>
                <w:rFonts w:eastAsia="標楷體" w:cstheme="minorHAnsi" w:hint="eastAsia"/>
                <w:szCs w:val="24"/>
              </w:rPr>
              <w:t>課程後學生對於演講與活動內容滿意度為</w:t>
            </w:r>
            <w:r w:rsidRPr="00574F2B">
              <w:rPr>
                <w:rFonts w:eastAsia="標楷體" w:cstheme="minorHAnsi" w:hint="eastAsia"/>
                <w:szCs w:val="24"/>
              </w:rPr>
              <w:t>9</w:t>
            </w:r>
            <w:r w:rsidR="00AD1BD4">
              <w:rPr>
                <w:rFonts w:eastAsia="標楷體" w:cstheme="minorHAnsi" w:hint="eastAsia"/>
                <w:szCs w:val="24"/>
              </w:rPr>
              <w:t>6.0</w:t>
            </w:r>
            <w:r w:rsidRPr="00574F2B">
              <w:rPr>
                <w:rFonts w:eastAsia="標楷體" w:cstheme="minorHAnsi" w:hint="eastAsia"/>
                <w:szCs w:val="24"/>
              </w:rPr>
              <w:t>%</w:t>
            </w:r>
            <w:r w:rsidRPr="00574F2B">
              <w:rPr>
                <w:rFonts w:eastAsia="標楷體" w:cstheme="minorHAnsi" w:hint="eastAsia"/>
                <w:szCs w:val="24"/>
              </w:rPr>
              <w:t>；演講者的表達、分析能力滿意度為</w:t>
            </w:r>
            <w:r w:rsidRPr="00574F2B">
              <w:rPr>
                <w:rFonts w:eastAsia="標楷體" w:cstheme="minorHAnsi" w:hint="eastAsia"/>
                <w:szCs w:val="24"/>
              </w:rPr>
              <w:t>9</w:t>
            </w:r>
            <w:r w:rsidR="00AD1BD4">
              <w:rPr>
                <w:rFonts w:eastAsia="標楷體" w:cstheme="minorHAnsi" w:hint="eastAsia"/>
                <w:szCs w:val="24"/>
              </w:rPr>
              <w:t>6</w:t>
            </w:r>
            <w:r w:rsidRPr="00574F2B">
              <w:rPr>
                <w:rFonts w:eastAsia="標楷體" w:cstheme="minorHAnsi" w:hint="eastAsia"/>
                <w:szCs w:val="24"/>
              </w:rPr>
              <w:t>.</w:t>
            </w:r>
            <w:r w:rsidR="00AD1BD4">
              <w:rPr>
                <w:rFonts w:eastAsia="標楷體" w:cstheme="minorHAnsi" w:hint="eastAsia"/>
                <w:szCs w:val="24"/>
              </w:rPr>
              <w:t>8</w:t>
            </w:r>
            <w:r w:rsidRPr="00574F2B">
              <w:rPr>
                <w:rFonts w:eastAsia="標楷體" w:cstheme="minorHAnsi" w:hint="eastAsia"/>
                <w:szCs w:val="24"/>
              </w:rPr>
              <w:t>%</w:t>
            </w:r>
            <w:r w:rsidRPr="00574F2B">
              <w:rPr>
                <w:rFonts w:eastAsia="標楷體" w:cstheme="minorHAnsi" w:hint="eastAsia"/>
                <w:szCs w:val="24"/>
              </w:rPr>
              <w:t>；對未來職</w:t>
            </w:r>
            <w:proofErr w:type="gramStart"/>
            <w:r w:rsidRPr="00574F2B">
              <w:rPr>
                <w:rFonts w:eastAsia="標楷體" w:cstheme="minorHAnsi" w:hint="eastAsia"/>
                <w:szCs w:val="24"/>
              </w:rPr>
              <w:t>涯</w:t>
            </w:r>
            <w:proofErr w:type="gramEnd"/>
            <w:r w:rsidRPr="00574F2B">
              <w:rPr>
                <w:rFonts w:eastAsia="標楷體" w:cstheme="minorHAnsi" w:hint="eastAsia"/>
                <w:szCs w:val="24"/>
              </w:rPr>
              <w:t>規劃的幫助程度為</w:t>
            </w:r>
            <w:r w:rsidR="00AD1BD4">
              <w:rPr>
                <w:rFonts w:eastAsia="標楷體" w:cstheme="minorHAnsi" w:hint="eastAsia"/>
                <w:szCs w:val="24"/>
              </w:rPr>
              <w:t>95</w:t>
            </w:r>
            <w:r w:rsidRPr="00574F2B">
              <w:rPr>
                <w:rFonts w:eastAsia="標楷體" w:cstheme="minorHAnsi" w:hint="eastAsia"/>
                <w:szCs w:val="24"/>
              </w:rPr>
              <w:t>.</w:t>
            </w:r>
            <w:r w:rsidR="00AD1BD4">
              <w:rPr>
                <w:rFonts w:eastAsia="標楷體" w:cstheme="minorHAnsi" w:hint="eastAsia"/>
                <w:szCs w:val="24"/>
              </w:rPr>
              <w:t>6</w:t>
            </w:r>
            <w:r w:rsidRPr="00574F2B">
              <w:rPr>
                <w:rFonts w:eastAsia="標楷體" w:cstheme="minorHAnsi" w:hint="eastAsia"/>
                <w:szCs w:val="24"/>
              </w:rPr>
              <w:t>%</w:t>
            </w:r>
            <w:r w:rsidRPr="00574F2B">
              <w:rPr>
                <w:rFonts w:eastAsia="標楷體" w:cstheme="minorHAnsi" w:hint="eastAsia"/>
                <w:szCs w:val="24"/>
              </w:rPr>
              <w:t>；對於講座的滿意度為</w:t>
            </w:r>
            <w:r w:rsidR="00AD1BD4">
              <w:rPr>
                <w:rFonts w:eastAsia="標楷體" w:cstheme="minorHAnsi" w:hint="eastAsia"/>
                <w:szCs w:val="24"/>
              </w:rPr>
              <w:t>96</w:t>
            </w:r>
            <w:r w:rsidRPr="00574F2B">
              <w:rPr>
                <w:rFonts w:eastAsia="標楷體" w:cstheme="minorHAnsi" w:hint="eastAsia"/>
                <w:szCs w:val="24"/>
              </w:rPr>
              <w:t>.</w:t>
            </w:r>
            <w:r w:rsidR="00AD1BD4">
              <w:rPr>
                <w:rFonts w:eastAsia="標楷體" w:cstheme="minorHAnsi" w:hint="eastAsia"/>
                <w:szCs w:val="24"/>
              </w:rPr>
              <w:t>8</w:t>
            </w:r>
            <w:r w:rsidRPr="00574F2B">
              <w:rPr>
                <w:rFonts w:eastAsia="標楷體" w:cstheme="minorHAnsi" w:hint="eastAsia"/>
                <w:szCs w:val="24"/>
              </w:rPr>
              <w:t>%</w:t>
            </w:r>
            <w:r w:rsidRPr="00574F2B">
              <w:rPr>
                <w:rFonts w:eastAsia="標楷體" w:cstheme="minorHAnsi" w:hint="eastAsia"/>
                <w:szCs w:val="24"/>
              </w:rPr>
              <w:t>。</w:t>
            </w:r>
          </w:p>
        </w:tc>
      </w:tr>
      <w:tr w:rsidR="00186716" w:rsidRPr="00D36874" w:rsidTr="00186716">
        <w:trPr>
          <w:trHeight w:val="4701"/>
          <w:jc w:val="center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6716" w:rsidRDefault="00186716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186716" w:rsidRDefault="00186716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相</w:t>
            </w:r>
          </w:p>
          <w:p w:rsidR="00186716" w:rsidRDefault="00186716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關</w:t>
            </w:r>
          </w:p>
          <w:p w:rsidR="00186716" w:rsidRDefault="00186716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圖</w:t>
            </w:r>
          </w:p>
          <w:p w:rsidR="00186716" w:rsidRPr="00D36874" w:rsidRDefault="00186716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片</w:t>
            </w:r>
          </w:p>
        </w:tc>
        <w:tc>
          <w:tcPr>
            <w:tcW w:w="100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6716" w:rsidRPr="00F145A7" w:rsidRDefault="00186716" w:rsidP="00BB3EC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 w:rsidRPr="00241FED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3095625" cy="4371975"/>
                  <wp:effectExtent l="0" t="0" r="9525" b="9525"/>
                  <wp:docPr id="39" name="圖片 39" descr="C:\Users\new_acct\Documents\Downloads\00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ew_acct\Documents\Downloads\000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3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86716" w:rsidRPr="00D36874" w:rsidTr="000A7EC8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6716" w:rsidRPr="00D36874" w:rsidRDefault="00186716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83" w:type="dxa"/>
            <w:tcBorders>
              <w:right w:val="single" w:sz="12" w:space="0" w:color="auto"/>
            </w:tcBorders>
            <w:shd w:val="clear" w:color="auto" w:fill="auto"/>
          </w:tcPr>
          <w:p w:rsidR="00186716" w:rsidRPr="00F145A7" w:rsidRDefault="00186716" w:rsidP="00BB3ECA">
            <w:pPr>
              <w:ind w:leftChars="72" w:left="173" w:firstLineChars="0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就業達成先修班活動海報</w:t>
            </w:r>
          </w:p>
        </w:tc>
      </w:tr>
    </w:tbl>
    <w:p w:rsidR="00297B09" w:rsidRPr="00241FED" w:rsidRDefault="00297B09" w:rsidP="00297B09">
      <w:pPr>
        <w:spacing w:line="0" w:lineRule="atLeast"/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sectPr w:rsidR="00297B09" w:rsidRPr="00241FED" w:rsidSect="001E6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F4" w:rsidRDefault="00645FF4" w:rsidP="00714B8A">
      <w:pPr>
        <w:ind w:left="360" w:hanging="240"/>
      </w:pPr>
      <w:r>
        <w:separator/>
      </w:r>
    </w:p>
  </w:endnote>
  <w:endnote w:type="continuationSeparator" w:id="0">
    <w:p w:rsidR="00645FF4" w:rsidRDefault="00645FF4" w:rsidP="00714B8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2A0693" w:rsidP="001E68CA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716" w:rsidRPr="0018671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E68CA" w:rsidRDefault="001E68CA" w:rsidP="001E68CA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F4" w:rsidRDefault="00645FF4" w:rsidP="00714B8A">
      <w:pPr>
        <w:ind w:left="360" w:hanging="240"/>
      </w:pPr>
      <w:r>
        <w:separator/>
      </w:r>
    </w:p>
  </w:footnote>
  <w:footnote w:type="continuationSeparator" w:id="0">
    <w:p w:rsidR="00645FF4" w:rsidRDefault="00645FF4" w:rsidP="00714B8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1250"/>
    <w:multiLevelType w:val="hybridMultilevel"/>
    <w:tmpl w:val="2CECBB6A"/>
    <w:lvl w:ilvl="0" w:tplc="F09C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1810BF"/>
    <w:multiLevelType w:val="hybridMultilevel"/>
    <w:tmpl w:val="2CECBB6A"/>
    <w:lvl w:ilvl="0" w:tplc="F09C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81"/>
    <w:rsid w:val="00013266"/>
    <w:rsid w:val="000315D2"/>
    <w:rsid w:val="00033373"/>
    <w:rsid w:val="000505E4"/>
    <w:rsid w:val="000562F5"/>
    <w:rsid w:val="000573EC"/>
    <w:rsid w:val="00060EAF"/>
    <w:rsid w:val="000611E4"/>
    <w:rsid w:val="00080EF3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2773F"/>
    <w:rsid w:val="00131E81"/>
    <w:rsid w:val="001369F7"/>
    <w:rsid w:val="0014348C"/>
    <w:rsid w:val="00150C69"/>
    <w:rsid w:val="0015616E"/>
    <w:rsid w:val="00160661"/>
    <w:rsid w:val="00181BF9"/>
    <w:rsid w:val="00186716"/>
    <w:rsid w:val="00187D9A"/>
    <w:rsid w:val="00193E9D"/>
    <w:rsid w:val="00195C06"/>
    <w:rsid w:val="001B2F52"/>
    <w:rsid w:val="001B776F"/>
    <w:rsid w:val="001D250B"/>
    <w:rsid w:val="001D2DDF"/>
    <w:rsid w:val="001E09F4"/>
    <w:rsid w:val="001E68CA"/>
    <w:rsid w:val="001F4E0E"/>
    <w:rsid w:val="001F567D"/>
    <w:rsid w:val="00207F4D"/>
    <w:rsid w:val="002104F7"/>
    <w:rsid w:val="002169A7"/>
    <w:rsid w:val="002169FD"/>
    <w:rsid w:val="00221003"/>
    <w:rsid w:val="002250FA"/>
    <w:rsid w:val="00237DDB"/>
    <w:rsid w:val="00241ADA"/>
    <w:rsid w:val="00241FED"/>
    <w:rsid w:val="00245459"/>
    <w:rsid w:val="002460B7"/>
    <w:rsid w:val="00270DD2"/>
    <w:rsid w:val="00276E36"/>
    <w:rsid w:val="00277136"/>
    <w:rsid w:val="002775BB"/>
    <w:rsid w:val="00283886"/>
    <w:rsid w:val="00283F5A"/>
    <w:rsid w:val="00297B09"/>
    <w:rsid w:val="002A043D"/>
    <w:rsid w:val="002A0693"/>
    <w:rsid w:val="002A0838"/>
    <w:rsid w:val="002A50E6"/>
    <w:rsid w:val="002A614C"/>
    <w:rsid w:val="002B1169"/>
    <w:rsid w:val="002C74EF"/>
    <w:rsid w:val="002F0905"/>
    <w:rsid w:val="00330FED"/>
    <w:rsid w:val="00341FDA"/>
    <w:rsid w:val="00345BF5"/>
    <w:rsid w:val="00354423"/>
    <w:rsid w:val="003645C9"/>
    <w:rsid w:val="00376996"/>
    <w:rsid w:val="00392EB4"/>
    <w:rsid w:val="003A7DBF"/>
    <w:rsid w:val="003B332F"/>
    <w:rsid w:val="003B5A5C"/>
    <w:rsid w:val="003B649E"/>
    <w:rsid w:val="003C4882"/>
    <w:rsid w:val="003D2B26"/>
    <w:rsid w:val="003F61D5"/>
    <w:rsid w:val="003F7A1E"/>
    <w:rsid w:val="00410E13"/>
    <w:rsid w:val="0041257E"/>
    <w:rsid w:val="00413F13"/>
    <w:rsid w:val="00420974"/>
    <w:rsid w:val="00427E58"/>
    <w:rsid w:val="00432B73"/>
    <w:rsid w:val="004341BC"/>
    <w:rsid w:val="00444E08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5C0B"/>
    <w:rsid w:val="004F085E"/>
    <w:rsid w:val="005154D4"/>
    <w:rsid w:val="00515AF1"/>
    <w:rsid w:val="00523ED3"/>
    <w:rsid w:val="00550407"/>
    <w:rsid w:val="00550B0B"/>
    <w:rsid w:val="00552264"/>
    <w:rsid w:val="00562725"/>
    <w:rsid w:val="00571275"/>
    <w:rsid w:val="0057201E"/>
    <w:rsid w:val="005724A3"/>
    <w:rsid w:val="00574F2B"/>
    <w:rsid w:val="00584227"/>
    <w:rsid w:val="00592CC9"/>
    <w:rsid w:val="005946D0"/>
    <w:rsid w:val="00595284"/>
    <w:rsid w:val="00597DCA"/>
    <w:rsid w:val="005C11F5"/>
    <w:rsid w:val="005D4D04"/>
    <w:rsid w:val="00603F7C"/>
    <w:rsid w:val="00604F84"/>
    <w:rsid w:val="00614506"/>
    <w:rsid w:val="00617A41"/>
    <w:rsid w:val="00645FF4"/>
    <w:rsid w:val="00656733"/>
    <w:rsid w:val="006647F3"/>
    <w:rsid w:val="00675837"/>
    <w:rsid w:val="00684CAE"/>
    <w:rsid w:val="006A6C27"/>
    <w:rsid w:val="006B3051"/>
    <w:rsid w:val="006B368D"/>
    <w:rsid w:val="006C58CC"/>
    <w:rsid w:val="006D342A"/>
    <w:rsid w:val="006F7191"/>
    <w:rsid w:val="0070235E"/>
    <w:rsid w:val="00714B8A"/>
    <w:rsid w:val="00721127"/>
    <w:rsid w:val="007403C3"/>
    <w:rsid w:val="00784B74"/>
    <w:rsid w:val="007852CC"/>
    <w:rsid w:val="0078789B"/>
    <w:rsid w:val="0079038A"/>
    <w:rsid w:val="00791708"/>
    <w:rsid w:val="00797042"/>
    <w:rsid w:val="007B623C"/>
    <w:rsid w:val="007D5CFA"/>
    <w:rsid w:val="00814324"/>
    <w:rsid w:val="008206AF"/>
    <w:rsid w:val="00821128"/>
    <w:rsid w:val="00831778"/>
    <w:rsid w:val="008328BE"/>
    <w:rsid w:val="008424F1"/>
    <w:rsid w:val="00856BDF"/>
    <w:rsid w:val="00857B4D"/>
    <w:rsid w:val="00861958"/>
    <w:rsid w:val="00872AE2"/>
    <w:rsid w:val="008734A5"/>
    <w:rsid w:val="008737D0"/>
    <w:rsid w:val="00883668"/>
    <w:rsid w:val="0088774E"/>
    <w:rsid w:val="008A2C0F"/>
    <w:rsid w:val="008A6FB5"/>
    <w:rsid w:val="008B4AE5"/>
    <w:rsid w:val="008D40DF"/>
    <w:rsid w:val="008E4C06"/>
    <w:rsid w:val="008F1184"/>
    <w:rsid w:val="008F5994"/>
    <w:rsid w:val="008F5C86"/>
    <w:rsid w:val="00914500"/>
    <w:rsid w:val="00917CDF"/>
    <w:rsid w:val="00921D69"/>
    <w:rsid w:val="009332C9"/>
    <w:rsid w:val="009438DC"/>
    <w:rsid w:val="0097052F"/>
    <w:rsid w:val="009768B6"/>
    <w:rsid w:val="009875D1"/>
    <w:rsid w:val="00987768"/>
    <w:rsid w:val="0098783F"/>
    <w:rsid w:val="009923CC"/>
    <w:rsid w:val="00992F86"/>
    <w:rsid w:val="00995862"/>
    <w:rsid w:val="009A2FD0"/>
    <w:rsid w:val="009A3DF2"/>
    <w:rsid w:val="009A6E4D"/>
    <w:rsid w:val="009B165F"/>
    <w:rsid w:val="009B2C28"/>
    <w:rsid w:val="009C68C4"/>
    <w:rsid w:val="009D0A74"/>
    <w:rsid w:val="00A164B9"/>
    <w:rsid w:val="00A32E54"/>
    <w:rsid w:val="00A36E0F"/>
    <w:rsid w:val="00A45E48"/>
    <w:rsid w:val="00A462F3"/>
    <w:rsid w:val="00A47DAA"/>
    <w:rsid w:val="00A53457"/>
    <w:rsid w:val="00A53C82"/>
    <w:rsid w:val="00A735F7"/>
    <w:rsid w:val="00AA1183"/>
    <w:rsid w:val="00AA6D86"/>
    <w:rsid w:val="00AC1584"/>
    <w:rsid w:val="00AD1BD4"/>
    <w:rsid w:val="00AE1A9C"/>
    <w:rsid w:val="00AF1351"/>
    <w:rsid w:val="00AF2470"/>
    <w:rsid w:val="00B1410E"/>
    <w:rsid w:val="00B167BD"/>
    <w:rsid w:val="00B1692F"/>
    <w:rsid w:val="00B3409A"/>
    <w:rsid w:val="00B4195B"/>
    <w:rsid w:val="00B41E14"/>
    <w:rsid w:val="00B45D6B"/>
    <w:rsid w:val="00B5503E"/>
    <w:rsid w:val="00B77EA2"/>
    <w:rsid w:val="00B916D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1BA"/>
    <w:rsid w:val="00BF293E"/>
    <w:rsid w:val="00C061DC"/>
    <w:rsid w:val="00C10948"/>
    <w:rsid w:val="00C1218F"/>
    <w:rsid w:val="00C152B8"/>
    <w:rsid w:val="00C1647E"/>
    <w:rsid w:val="00C42848"/>
    <w:rsid w:val="00C51A02"/>
    <w:rsid w:val="00C54C9A"/>
    <w:rsid w:val="00C61B34"/>
    <w:rsid w:val="00C674E9"/>
    <w:rsid w:val="00C75BA7"/>
    <w:rsid w:val="00CA789C"/>
    <w:rsid w:val="00CB0934"/>
    <w:rsid w:val="00CC3263"/>
    <w:rsid w:val="00CD0C6E"/>
    <w:rsid w:val="00CD6B1E"/>
    <w:rsid w:val="00CF6CE0"/>
    <w:rsid w:val="00CF72BA"/>
    <w:rsid w:val="00D0232D"/>
    <w:rsid w:val="00D17A99"/>
    <w:rsid w:val="00D36874"/>
    <w:rsid w:val="00D466C8"/>
    <w:rsid w:val="00D47A2C"/>
    <w:rsid w:val="00D6773C"/>
    <w:rsid w:val="00D71B71"/>
    <w:rsid w:val="00D8364E"/>
    <w:rsid w:val="00D9258C"/>
    <w:rsid w:val="00D94F98"/>
    <w:rsid w:val="00DA393E"/>
    <w:rsid w:val="00DB5541"/>
    <w:rsid w:val="00DC2C45"/>
    <w:rsid w:val="00DF171F"/>
    <w:rsid w:val="00E11A5D"/>
    <w:rsid w:val="00E22340"/>
    <w:rsid w:val="00E3413F"/>
    <w:rsid w:val="00E424EA"/>
    <w:rsid w:val="00E5125D"/>
    <w:rsid w:val="00E54DDB"/>
    <w:rsid w:val="00E60C69"/>
    <w:rsid w:val="00E70B4B"/>
    <w:rsid w:val="00E71E26"/>
    <w:rsid w:val="00E83F85"/>
    <w:rsid w:val="00E92C00"/>
    <w:rsid w:val="00E9468D"/>
    <w:rsid w:val="00E94ECD"/>
    <w:rsid w:val="00EB4752"/>
    <w:rsid w:val="00EC0B7E"/>
    <w:rsid w:val="00EE2775"/>
    <w:rsid w:val="00EF0C35"/>
    <w:rsid w:val="00EF3AFA"/>
    <w:rsid w:val="00F01582"/>
    <w:rsid w:val="00F039A6"/>
    <w:rsid w:val="00F145A7"/>
    <w:rsid w:val="00F175A0"/>
    <w:rsid w:val="00F21BF7"/>
    <w:rsid w:val="00F326ED"/>
    <w:rsid w:val="00F33C19"/>
    <w:rsid w:val="00F52604"/>
    <w:rsid w:val="00F73C42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B9E48-848A-48F1-BAAB-C277A9B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29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74F2B"/>
    <w:pPr>
      <w:ind w:leftChars="200" w:left="480" w:firstLineChars="0" w:firstLine="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3&#23416;&#24180;&#24230;&#31532;1&#23416;&#26399;&#24037;&#20316;%20(%20&#28248;&#33805;%20)\103&#22823;&#23416;&#20837;&#38272;&#27963;&#21205;\102&#26680;&#37559;\&#25945;&#21331;&#35336;&#30059;&#25104;&#26524;&#32000;&#37636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教卓計畫成果紀錄表.dot</Template>
  <TotalTime>195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CAQ2@ulive.pccu.edu.tw</cp:lastModifiedBy>
  <cp:revision>34</cp:revision>
  <cp:lastPrinted>2019-09-12T02:56:00Z</cp:lastPrinted>
  <dcterms:created xsi:type="dcterms:W3CDTF">2018-09-18T02:28:00Z</dcterms:created>
  <dcterms:modified xsi:type="dcterms:W3CDTF">2020-01-14T11:54:00Z</dcterms:modified>
</cp:coreProperties>
</file>