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A" w:rsidRDefault="005154D4" w:rsidP="00BF01BA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10</w:t>
      </w:r>
      <w:r w:rsidR="00614506">
        <w:rPr>
          <w:rFonts w:ascii="Times New Roman" w:eastAsia="標楷體" w:hAnsi="標楷體" w:hint="eastAsia"/>
          <w:b/>
          <w:sz w:val="32"/>
          <w:szCs w:val="32"/>
        </w:rPr>
        <w:t>8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="00BF01BA"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="00BF01BA"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5154D4" w:rsidRPr="00C67B05" w:rsidRDefault="00BF01B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</w:t>
      </w:r>
      <w:r w:rsidR="00187D9A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22"/>
        <w:gridCol w:w="4961"/>
      </w:tblGrid>
      <w:tr w:rsidR="00595284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BF01BA"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100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A1-6-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強化互動關係人反饋機制</w:t>
            </w:r>
          </w:p>
        </w:tc>
      </w:tr>
      <w:tr w:rsidR="00595284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100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1B776F">
              <w:rPr>
                <w:rFonts w:ascii="Times New Roman" w:eastAsia="標楷體" w:hAnsi="Times New Roman" w:hint="eastAsia"/>
                <w:szCs w:val="24"/>
              </w:rPr>
              <w:t>畢業生流向調查</w:t>
            </w:r>
            <w:r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</w:tr>
      <w:tr w:rsidR="00595284" w:rsidRPr="00D36874" w:rsidTr="00BB3ECA">
        <w:trPr>
          <w:trHeight w:val="3378"/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</w:p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8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5284" w:rsidRPr="00D36874" w:rsidRDefault="00595284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活動內容：</w:t>
            </w:r>
          </w:p>
          <w:p w:rsidR="00595284" w:rsidRPr="00F326ED" w:rsidRDefault="00D71B71" w:rsidP="00BB3ECA">
            <w:pPr>
              <w:spacing w:line="20" w:lineRule="atLeast"/>
              <w:ind w:leftChars="80" w:left="192" w:firstLineChars="0" w:firstLine="2"/>
              <w:rPr>
                <w:rFonts w:eastAsia="標楷體"/>
              </w:rPr>
            </w:pPr>
            <w:r w:rsidRPr="00385BE3">
              <w:rPr>
                <w:rFonts w:eastAsia="標楷體" w:cstheme="minorHAnsi" w:hint="eastAsia"/>
                <w:szCs w:val="24"/>
              </w:rPr>
              <w:t>配合本校畢業生離校程序，於學生畢業離校時辦理應屆畢業生離校問卷調查</w:t>
            </w:r>
            <w:r>
              <w:rPr>
                <w:rFonts w:eastAsia="標楷體" w:hint="eastAsia"/>
              </w:rPr>
              <w:t>；另一方面</w:t>
            </w:r>
            <w:r w:rsidRPr="00385BE3">
              <w:rPr>
                <w:rFonts w:eastAsia="標楷體" w:cstheme="minorHAnsi" w:hint="eastAsia"/>
                <w:szCs w:val="24"/>
              </w:rPr>
              <w:t>配合</w:t>
            </w:r>
            <w:proofErr w:type="gramStart"/>
            <w:r w:rsidRPr="00385BE3">
              <w:rPr>
                <w:rFonts w:eastAsia="標楷體" w:cstheme="minorHAnsi" w:hint="eastAsia"/>
                <w:szCs w:val="24"/>
              </w:rPr>
              <w:t>教育部公版問卷</w:t>
            </w:r>
            <w:proofErr w:type="gramEnd"/>
            <w:r w:rsidRPr="00385BE3">
              <w:rPr>
                <w:rFonts w:eastAsia="標楷體" w:cstheme="minorHAnsi" w:hint="eastAsia"/>
                <w:szCs w:val="24"/>
              </w:rPr>
              <w:t>，於學生畢業後</w:t>
            </w:r>
            <w:r w:rsidRPr="00385BE3">
              <w:rPr>
                <w:rFonts w:eastAsia="標楷體" w:cstheme="minorHAnsi" w:hint="eastAsia"/>
                <w:szCs w:val="24"/>
              </w:rPr>
              <w:t>1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3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5</w:t>
            </w:r>
            <w:r w:rsidRPr="00385BE3">
              <w:rPr>
                <w:rFonts w:eastAsia="標楷體" w:cstheme="minorHAnsi" w:hint="eastAsia"/>
                <w:szCs w:val="24"/>
              </w:rPr>
              <w:t>年進行畢業生流向調查</w:t>
            </w:r>
            <w:r w:rsidR="00595284" w:rsidRPr="00F326ED">
              <w:rPr>
                <w:rFonts w:eastAsia="標楷體" w:hint="eastAsia"/>
              </w:rPr>
              <w:t>。</w:t>
            </w:r>
          </w:p>
          <w:p w:rsidR="00595284" w:rsidRPr="00F326ED" w:rsidRDefault="00595284" w:rsidP="00BB3ECA">
            <w:pPr>
              <w:ind w:leftChars="21" w:firstLineChars="0"/>
              <w:jc w:val="both"/>
              <w:rPr>
                <w:rFonts w:eastAsia="標楷體"/>
              </w:rPr>
            </w:pPr>
          </w:p>
          <w:p w:rsidR="00595284" w:rsidRPr="00D36874" w:rsidRDefault="00595284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執行成效：</w:t>
            </w:r>
          </w:p>
          <w:p w:rsidR="00574F2B" w:rsidRDefault="00574F2B" w:rsidP="00574F2B">
            <w:pPr>
              <w:pStyle w:val="a9"/>
              <w:numPr>
                <w:ilvl w:val="0"/>
                <w:numId w:val="2"/>
              </w:numPr>
              <w:ind w:leftChars="0" w:left="400" w:hanging="240"/>
              <w:rPr>
                <w:rFonts w:eastAsia="標楷體" w:cstheme="minorHAnsi"/>
                <w:szCs w:val="24"/>
              </w:rPr>
            </w:pPr>
            <w:r w:rsidRPr="00385BE3">
              <w:rPr>
                <w:rFonts w:eastAsia="標楷體" w:cstheme="minorHAnsi" w:hint="eastAsia"/>
                <w:szCs w:val="24"/>
              </w:rPr>
              <w:t>應屆畢業生離校問卷調查</w:t>
            </w:r>
            <w:r>
              <w:rPr>
                <w:rFonts w:eastAsia="標楷體" w:cstheme="minorHAnsi" w:hint="eastAsia"/>
                <w:szCs w:val="24"/>
              </w:rPr>
              <w:t>，本學年</w:t>
            </w:r>
            <w:r w:rsidRPr="00385BE3">
              <w:rPr>
                <w:rFonts w:eastAsia="標楷體" w:cstheme="minorHAnsi" w:hint="eastAsia"/>
                <w:szCs w:val="24"/>
              </w:rPr>
              <w:t>總計回收</w:t>
            </w:r>
            <w:r>
              <w:rPr>
                <w:rFonts w:eastAsia="標楷體" w:cstheme="minorHAnsi" w:hint="eastAsia"/>
                <w:szCs w:val="24"/>
              </w:rPr>
              <w:t>5</w:t>
            </w:r>
            <w:r>
              <w:rPr>
                <w:rFonts w:eastAsia="標楷體" w:cstheme="minorHAnsi"/>
                <w:szCs w:val="24"/>
              </w:rPr>
              <w:t>,</w:t>
            </w:r>
            <w:r>
              <w:rPr>
                <w:rFonts w:eastAsia="標楷體" w:cstheme="minorHAnsi" w:hint="eastAsia"/>
                <w:szCs w:val="24"/>
              </w:rPr>
              <w:t>394</w:t>
            </w:r>
            <w:r w:rsidRPr="00385BE3">
              <w:rPr>
                <w:rFonts w:eastAsia="標楷體" w:cstheme="minorHAnsi" w:hint="eastAsia"/>
                <w:szCs w:val="24"/>
              </w:rPr>
              <w:t>份有效問卷。</w:t>
            </w:r>
          </w:p>
          <w:p w:rsidR="00595284" w:rsidRPr="00574F2B" w:rsidRDefault="00574F2B" w:rsidP="00574F2B">
            <w:pPr>
              <w:pStyle w:val="a9"/>
              <w:numPr>
                <w:ilvl w:val="0"/>
                <w:numId w:val="2"/>
              </w:numPr>
              <w:ind w:leftChars="0" w:left="400" w:hanging="240"/>
              <w:rPr>
                <w:rFonts w:eastAsia="標楷體"/>
              </w:rPr>
            </w:pPr>
            <w:r w:rsidRPr="00385BE3">
              <w:rPr>
                <w:rFonts w:eastAsia="標楷體" w:cstheme="minorHAnsi" w:hint="eastAsia"/>
                <w:szCs w:val="24"/>
              </w:rPr>
              <w:t>學生畢業後</w:t>
            </w:r>
            <w:r w:rsidRPr="00385BE3">
              <w:rPr>
                <w:rFonts w:eastAsia="標楷體" w:cstheme="minorHAnsi" w:hint="eastAsia"/>
                <w:szCs w:val="24"/>
              </w:rPr>
              <w:t>1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3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5</w:t>
            </w:r>
            <w:r w:rsidRPr="00385BE3">
              <w:rPr>
                <w:rFonts w:eastAsia="標楷體" w:cstheme="minorHAnsi" w:hint="eastAsia"/>
                <w:szCs w:val="24"/>
              </w:rPr>
              <w:t>年進行畢業生流向調查，</w:t>
            </w:r>
            <w:r>
              <w:rPr>
                <w:rFonts w:eastAsia="標楷體" w:cstheme="minorHAnsi" w:hint="eastAsia"/>
                <w:szCs w:val="24"/>
              </w:rPr>
              <w:t>本學年</w:t>
            </w:r>
            <w:r w:rsidRPr="00385BE3">
              <w:rPr>
                <w:rFonts w:eastAsia="標楷體" w:cstheme="minorHAnsi" w:hint="eastAsia"/>
                <w:szCs w:val="24"/>
              </w:rPr>
              <w:t>總計回收</w:t>
            </w:r>
            <w:r w:rsidRPr="00385BE3">
              <w:rPr>
                <w:rFonts w:eastAsia="標楷體" w:cstheme="minorHAnsi" w:hint="eastAsia"/>
                <w:szCs w:val="24"/>
              </w:rPr>
              <w:t>8,</w:t>
            </w:r>
            <w:r>
              <w:rPr>
                <w:rFonts w:eastAsia="標楷體" w:cstheme="minorHAnsi" w:hint="eastAsia"/>
                <w:szCs w:val="24"/>
              </w:rPr>
              <w:t>794</w:t>
            </w:r>
            <w:r w:rsidRPr="00385BE3">
              <w:rPr>
                <w:rFonts w:eastAsia="標楷體" w:cstheme="minorHAnsi" w:hint="eastAsia"/>
                <w:szCs w:val="24"/>
              </w:rPr>
              <w:t>份有效問卷，畢業後</w:t>
            </w:r>
            <w:r w:rsidRPr="00385BE3">
              <w:rPr>
                <w:rFonts w:eastAsia="標楷體" w:cstheme="minorHAnsi" w:hint="eastAsia"/>
                <w:szCs w:val="24"/>
              </w:rPr>
              <w:t>1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3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5</w:t>
            </w:r>
            <w:r w:rsidRPr="00385BE3">
              <w:rPr>
                <w:rFonts w:eastAsia="標楷體" w:cstheme="minorHAnsi" w:hint="eastAsia"/>
                <w:szCs w:val="24"/>
              </w:rPr>
              <w:t>年</w:t>
            </w:r>
            <w:proofErr w:type="gramStart"/>
            <w:r w:rsidRPr="00385BE3">
              <w:rPr>
                <w:rFonts w:eastAsia="標楷體" w:cstheme="minorHAnsi" w:hint="eastAsia"/>
                <w:szCs w:val="24"/>
              </w:rPr>
              <w:t>填答率分別</w:t>
            </w:r>
            <w:proofErr w:type="gramEnd"/>
            <w:r w:rsidRPr="00385BE3">
              <w:rPr>
                <w:rFonts w:eastAsia="標楷體" w:cstheme="minorHAnsi" w:hint="eastAsia"/>
                <w:szCs w:val="24"/>
              </w:rPr>
              <w:t>為</w:t>
            </w:r>
            <w:r w:rsidRPr="00385BE3">
              <w:rPr>
                <w:rFonts w:eastAsia="標楷體" w:cstheme="minorHAnsi" w:hint="eastAsia"/>
                <w:szCs w:val="24"/>
              </w:rPr>
              <w:t>73.</w:t>
            </w:r>
            <w:r>
              <w:rPr>
                <w:rFonts w:eastAsia="標楷體" w:cstheme="minorHAnsi" w:hint="eastAsia"/>
                <w:szCs w:val="24"/>
              </w:rPr>
              <w:t>6</w:t>
            </w:r>
            <w:r w:rsidRPr="00385BE3">
              <w:rPr>
                <w:rFonts w:eastAsia="標楷體" w:cstheme="minorHAnsi" w:hint="eastAsia"/>
                <w:szCs w:val="24"/>
              </w:rPr>
              <w:t>%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5</w:t>
            </w:r>
            <w:r>
              <w:rPr>
                <w:rFonts w:eastAsia="標楷體" w:cstheme="minorHAnsi" w:hint="eastAsia"/>
                <w:szCs w:val="24"/>
              </w:rPr>
              <w:t>8</w:t>
            </w:r>
            <w:r w:rsidRPr="00385BE3">
              <w:rPr>
                <w:rFonts w:eastAsia="標楷體" w:cstheme="minorHAnsi" w:hint="eastAsia"/>
                <w:szCs w:val="24"/>
              </w:rPr>
              <w:t>.</w:t>
            </w:r>
            <w:r>
              <w:rPr>
                <w:rFonts w:eastAsia="標楷體" w:cstheme="minorHAnsi" w:hint="eastAsia"/>
                <w:szCs w:val="24"/>
              </w:rPr>
              <w:t>9</w:t>
            </w:r>
            <w:r w:rsidRPr="00385BE3">
              <w:rPr>
                <w:rFonts w:eastAsia="標楷體" w:cstheme="minorHAnsi" w:hint="eastAsia"/>
                <w:szCs w:val="24"/>
              </w:rPr>
              <w:t>%</w:t>
            </w:r>
            <w:r w:rsidRPr="00385BE3">
              <w:rPr>
                <w:rFonts w:eastAsia="標楷體" w:cstheme="minorHAnsi" w:hint="eastAsia"/>
                <w:szCs w:val="24"/>
              </w:rPr>
              <w:t>、</w:t>
            </w:r>
            <w:r w:rsidRPr="00385BE3">
              <w:rPr>
                <w:rFonts w:eastAsia="標楷體" w:cstheme="minorHAnsi" w:hint="eastAsia"/>
                <w:szCs w:val="24"/>
              </w:rPr>
              <w:t>56.</w:t>
            </w:r>
            <w:r>
              <w:rPr>
                <w:rFonts w:eastAsia="標楷體" w:cstheme="minorHAnsi" w:hint="eastAsia"/>
                <w:szCs w:val="24"/>
              </w:rPr>
              <w:t>7</w:t>
            </w:r>
            <w:r w:rsidRPr="00385BE3">
              <w:rPr>
                <w:rFonts w:eastAsia="標楷體" w:cstheme="minorHAnsi" w:hint="eastAsia"/>
                <w:szCs w:val="24"/>
              </w:rPr>
              <w:t>%</w:t>
            </w:r>
            <w:r w:rsidRPr="00385BE3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595284" w:rsidRPr="00D36874" w:rsidTr="00BB3ECA">
        <w:trPr>
          <w:trHeight w:val="753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相</w:t>
            </w:r>
          </w:p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關</w:t>
            </w:r>
          </w:p>
          <w:p w:rsidR="0059528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圖</w:t>
            </w:r>
          </w:p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284" w:rsidRPr="00F145A7" w:rsidRDefault="00595284" w:rsidP="00BB3ECA">
            <w:pPr>
              <w:ind w:left="360" w:hanging="240"/>
              <w:rPr>
                <w:rFonts w:ascii="標楷體" w:eastAsia="標楷體" w:hAnsi="標楷體"/>
                <w:b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284" w:rsidRPr="00F145A7" w:rsidRDefault="00595284" w:rsidP="00BB3EC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</w:p>
        </w:tc>
      </w:tr>
      <w:tr w:rsidR="00595284" w:rsidRPr="00D36874" w:rsidTr="00BB3ECA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</w:tcPr>
          <w:p w:rsidR="00595284" w:rsidRPr="00F145A7" w:rsidRDefault="00595284" w:rsidP="00BB3ECA">
            <w:pPr>
              <w:ind w:left="190" w:hangingChars="29" w:hanging="7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284" w:rsidRPr="00F145A7" w:rsidRDefault="00595284" w:rsidP="00BB3ECA">
            <w:pPr>
              <w:ind w:leftChars="72" w:left="173" w:firstLineChars="0" w:firstLine="2"/>
              <w:jc w:val="both"/>
              <w:rPr>
                <w:rFonts w:ascii="標楷體" w:eastAsia="標楷體" w:hAnsi="標楷體"/>
              </w:rPr>
            </w:pPr>
          </w:p>
        </w:tc>
      </w:tr>
      <w:tr w:rsidR="00595284" w:rsidRPr="00D36874" w:rsidTr="00BB3ECA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95284" w:rsidRPr="00F145A7" w:rsidRDefault="00595284" w:rsidP="00BB3ECA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284" w:rsidRPr="00F145A7" w:rsidRDefault="00595284" w:rsidP="00BB3EC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</w:p>
        </w:tc>
      </w:tr>
      <w:tr w:rsidR="00595284" w:rsidRPr="00D36874" w:rsidTr="00BB3ECA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284" w:rsidRPr="00D36874" w:rsidRDefault="00595284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122" w:type="dxa"/>
            <w:tcBorders>
              <w:right w:val="single" w:sz="4" w:space="0" w:color="auto"/>
            </w:tcBorders>
            <w:shd w:val="clear" w:color="auto" w:fill="auto"/>
          </w:tcPr>
          <w:p w:rsidR="00595284" w:rsidRPr="00F145A7" w:rsidRDefault="00595284" w:rsidP="00BB3ECA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284" w:rsidRPr="00F145A7" w:rsidRDefault="00595284" w:rsidP="00BB3ECA">
            <w:pPr>
              <w:ind w:leftChars="72" w:left="173" w:firstLineChars="0" w:firstLine="2"/>
              <w:jc w:val="both"/>
              <w:rPr>
                <w:rFonts w:ascii="標楷體" w:eastAsia="標楷體" w:hAnsi="標楷體"/>
              </w:rPr>
            </w:pPr>
          </w:p>
        </w:tc>
      </w:tr>
    </w:tbl>
    <w:p w:rsidR="00595284" w:rsidRDefault="00595284" w:rsidP="00595284">
      <w:pPr>
        <w:ind w:leftChars="20" w:left="146" w:hangingChars="41" w:hanging="98"/>
      </w:pPr>
    </w:p>
    <w:p w:rsidR="00595284" w:rsidRPr="00595284" w:rsidRDefault="00595284" w:rsidP="00861958">
      <w:pPr>
        <w:ind w:leftChars="20" w:left="146" w:hangingChars="41" w:hanging="98"/>
      </w:pPr>
    </w:p>
    <w:p w:rsidR="00595284" w:rsidRDefault="00595284" w:rsidP="00861958">
      <w:pPr>
        <w:ind w:leftChars="20" w:left="146" w:hangingChars="41" w:hanging="98"/>
      </w:pPr>
    </w:p>
    <w:p w:rsidR="00595284" w:rsidRPr="00595284" w:rsidRDefault="00595284" w:rsidP="00861958">
      <w:pPr>
        <w:ind w:leftChars="20" w:left="146" w:hangingChars="41" w:hanging="98"/>
      </w:pPr>
    </w:p>
    <w:sectPr w:rsidR="00595284" w:rsidRPr="00595284" w:rsidSect="001E6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1A" w:rsidRDefault="000B781A" w:rsidP="00714B8A">
      <w:pPr>
        <w:ind w:left="360" w:hanging="240"/>
      </w:pPr>
      <w:r>
        <w:separator/>
      </w:r>
    </w:p>
  </w:endnote>
  <w:endnote w:type="continuationSeparator" w:id="0">
    <w:p w:rsidR="000B781A" w:rsidRDefault="000B781A" w:rsidP="00714B8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2A0693" w:rsidP="001E68CA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066E" w:rsidRPr="00C0066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E68CA" w:rsidRDefault="001E68CA" w:rsidP="001E68CA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1A" w:rsidRDefault="000B781A" w:rsidP="00714B8A">
      <w:pPr>
        <w:ind w:left="360" w:hanging="240"/>
      </w:pPr>
      <w:r>
        <w:separator/>
      </w:r>
    </w:p>
  </w:footnote>
  <w:footnote w:type="continuationSeparator" w:id="0">
    <w:p w:rsidR="000B781A" w:rsidRDefault="000B781A" w:rsidP="00714B8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1250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1810BF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81"/>
    <w:rsid w:val="00013266"/>
    <w:rsid w:val="000315D2"/>
    <w:rsid w:val="00033373"/>
    <w:rsid w:val="000505E4"/>
    <w:rsid w:val="000562F5"/>
    <w:rsid w:val="000573EC"/>
    <w:rsid w:val="00060EAF"/>
    <w:rsid w:val="000611E4"/>
    <w:rsid w:val="00080EF3"/>
    <w:rsid w:val="00092FC2"/>
    <w:rsid w:val="000B781A"/>
    <w:rsid w:val="000D26DA"/>
    <w:rsid w:val="000D6B66"/>
    <w:rsid w:val="000E236E"/>
    <w:rsid w:val="000E57E3"/>
    <w:rsid w:val="001112E5"/>
    <w:rsid w:val="00120BF8"/>
    <w:rsid w:val="0012581D"/>
    <w:rsid w:val="001272BF"/>
    <w:rsid w:val="0012773F"/>
    <w:rsid w:val="00131E81"/>
    <w:rsid w:val="001369F7"/>
    <w:rsid w:val="0014348C"/>
    <w:rsid w:val="00150C69"/>
    <w:rsid w:val="0015616E"/>
    <w:rsid w:val="00160661"/>
    <w:rsid w:val="00181BF9"/>
    <w:rsid w:val="00187D9A"/>
    <w:rsid w:val="00193E9D"/>
    <w:rsid w:val="00195C06"/>
    <w:rsid w:val="001B2F52"/>
    <w:rsid w:val="001B776F"/>
    <w:rsid w:val="001D250B"/>
    <w:rsid w:val="001D2DDF"/>
    <w:rsid w:val="001E09F4"/>
    <w:rsid w:val="001E68CA"/>
    <w:rsid w:val="001F4E0E"/>
    <w:rsid w:val="001F567D"/>
    <w:rsid w:val="00207F4D"/>
    <w:rsid w:val="002104F7"/>
    <w:rsid w:val="002169A7"/>
    <w:rsid w:val="002169FD"/>
    <w:rsid w:val="00221003"/>
    <w:rsid w:val="002250FA"/>
    <w:rsid w:val="00237DDB"/>
    <w:rsid w:val="00241ADA"/>
    <w:rsid w:val="00241FED"/>
    <w:rsid w:val="00245459"/>
    <w:rsid w:val="002460B7"/>
    <w:rsid w:val="00270DD2"/>
    <w:rsid w:val="00276E36"/>
    <w:rsid w:val="00277136"/>
    <w:rsid w:val="002775BB"/>
    <w:rsid w:val="00283886"/>
    <w:rsid w:val="00283F5A"/>
    <w:rsid w:val="00297B09"/>
    <w:rsid w:val="002A043D"/>
    <w:rsid w:val="002A0693"/>
    <w:rsid w:val="002A0838"/>
    <w:rsid w:val="002A50E6"/>
    <w:rsid w:val="002A614C"/>
    <w:rsid w:val="002B1169"/>
    <w:rsid w:val="002C74EF"/>
    <w:rsid w:val="002F0905"/>
    <w:rsid w:val="00330FED"/>
    <w:rsid w:val="00341FDA"/>
    <w:rsid w:val="00345BF5"/>
    <w:rsid w:val="00354423"/>
    <w:rsid w:val="003645C9"/>
    <w:rsid w:val="00376996"/>
    <w:rsid w:val="00392EB4"/>
    <w:rsid w:val="003A7DBF"/>
    <w:rsid w:val="003B332F"/>
    <w:rsid w:val="003B5A5C"/>
    <w:rsid w:val="003B649E"/>
    <w:rsid w:val="003C4882"/>
    <w:rsid w:val="003D2B26"/>
    <w:rsid w:val="003F61D5"/>
    <w:rsid w:val="003F7A1E"/>
    <w:rsid w:val="00410E13"/>
    <w:rsid w:val="0041257E"/>
    <w:rsid w:val="00413F13"/>
    <w:rsid w:val="00420974"/>
    <w:rsid w:val="00427E58"/>
    <w:rsid w:val="00432B73"/>
    <w:rsid w:val="004341BC"/>
    <w:rsid w:val="00444E08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5C0B"/>
    <w:rsid w:val="004F085E"/>
    <w:rsid w:val="005154D4"/>
    <w:rsid w:val="00515AF1"/>
    <w:rsid w:val="00523ED3"/>
    <w:rsid w:val="00550407"/>
    <w:rsid w:val="00550B0B"/>
    <w:rsid w:val="00552264"/>
    <w:rsid w:val="00562725"/>
    <w:rsid w:val="00571275"/>
    <w:rsid w:val="0057201E"/>
    <w:rsid w:val="005724A3"/>
    <w:rsid w:val="00574F2B"/>
    <w:rsid w:val="00584227"/>
    <w:rsid w:val="00592CC9"/>
    <w:rsid w:val="005946D0"/>
    <w:rsid w:val="00595284"/>
    <w:rsid w:val="00597DCA"/>
    <w:rsid w:val="005C11F5"/>
    <w:rsid w:val="005D4D04"/>
    <w:rsid w:val="00603F7C"/>
    <w:rsid w:val="00604F84"/>
    <w:rsid w:val="00614506"/>
    <w:rsid w:val="00617A41"/>
    <w:rsid w:val="00656733"/>
    <w:rsid w:val="006647F3"/>
    <w:rsid w:val="00675837"/>
    <w:rsid w:val="00684CAE"/>
    <w:rsid w:val="006A6C27"/>
    <w:rsid w:val="006B3051"/>
    <w:rsid w:val="006B368D"/>
    <w:rsid w:val="006C58CC"/>
    <w:rsid w:val="006D342A"/>
    <w:rsid w:val="006F7191"/>
    <w:rsid w:val="0070235E"/>
    <w:rsid w:val="00714B8A"/>
    <w:rsid w:val="00721127"/>
    <w:rsid w:val="007403C3"/>
    <w:rsid w:val="00784B74"/>
    <w:rsid w:val="007852CC"/>
    <w:rsid w:val="0078789B"/>
    <w:rsid w:val="0079038A"/>
    <w:rsid w:val="00791708"/>
    <w:rsid w:val="00797042"/>
    <w:rsid w:val="007B623C"/>
    <w:rsid w:val="007D5CFA"/>
    <w:rsid w:val="00814324"/>
    <w:rsid w:val="008206AF"/>
    <w:rsid w:val="00821128"/>
    <w:rsid w:val="00831778"/>
    <w:rsid w:val="008328BE"/>
    <w:rsid w:val="008424F1"/>
    <w:rsid w:val="00856BDF"/>
    <w:rsid w:val="00857B4D"/>
    <w:rsid w:val="00861958"/>
    <w:rsid w:val="00872AE2"/>
    <w:rsid w:val="008734A5"/>
    <w:rsid w:val="008737D0"/>
    <w:rsid w:val="00883668"/>
    <w:rsid w:val="0088774E"/>
    <w:rsid w:val="008A2C0F"/>
    <w:rsid w:val="008A6FB5"/>
    <w:rsid w:val="008B4AE5"/>
    <w:rsid w:val="008D40DF"/>
    <w:rsid w:val="008E4C06"/>
    <w:rsid w:val="008F1184"/>
    <w:rsid w:val="008F5994"/>
    <w:rsid w:val="008F5C86"/>
    <w:rsid w:val="00914500"/>
    <w:rsid w:val="00917CDF"/>
    <w:rsid w:val="00921D69"/>
    <w:rsid w:val="009332C9"/>
    <w:rsid w:val="009438DC"/>
    <w:rsid w:val="0097052F"/>
    <w:rsid w:val="009768B6"/>
    <w:rsid w:val="009875D1"/>
    <w:rsid w:val="00987768"/>
    <w:rsid w:val="0098783F"/>
    <w:rsid w:val="009923CC"/>
    <w:rsid w:val="00992F86"/>
    <w:rsid w:val="00995862"/>
    <w:rsid w:val="009A2FD0"/>
    <w:rsid w:val="009A3DF2"/>
    <w:rsid w:val="009A6E4D"/>
    <w:rsid w:val="009B165F"/>
    <w:rsid w:val="009B2C28"/>
    <w:rsid w:val="009C68C4"/>
    <w:rsid w:val="009D0A74"/>
    <w:rsid w:val="00A164B9"/>
    <w:rsid w:val="00A32E54"/>
    <w:rsid w:val="00A36E0F"/>
    <w:rsid w:val="00A45E48"/>
    <w:rsid w:val="00A462F3"/>
    <w:rsid w:val="00A47DAA"/>
    <w:rsid w:val="00A53457"/>
    <w:rsid w:val="00A53C82"/>
    <w:rsid w:val="00A735F7"/>
    <w:rsid w:val="00AA1183"/>
    <w:rsid w:val="00AA6D86"/>
    <w:rsid w:val="00AC1584"/>
    <w:rsid w:val="00AD1BD4"/>
    <w:rsid w:val="00AE1A9C"/>
    <w:rsid w:val="00AF1351"/>
    <w:rsid w:val="00AF2470"/>
    <w:rsid w:val="00B1410E"/>
    <w:rsid w:val="00B167BD"/>
    <w:rsid w:val="00B1692F"/>
    <w:rsid w:val="00B3409A"/>
    <w:rsid w:val="00B4195B"/>
    <w:rsid w:val="00B41E14"/>
    <w:rsid w:val="00B45D6B"/>
    <w:rsid w:val="00B5503E"/>
    <w:rsid w:val="00B77EA2"/>
    <w:rsid w:val="00B916D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1BA"/>
    <w:rsid w:val="00BF293E"/>
    <w:rsid w:val="00C0066E"/>
    <w:rsid w:val="00C061DC"/>
    <w:rsid w:val="00C10948"/>
    <w:rsid w:val="00C1218F"/>
    <w:rsid w:val="00C152B8"/>
    <w:rsid w:val="00C1647E"/>
    <w:rsid w:val="00C42848"/>
    <w:rsid w:val="00C51A02"/>
    <w:rsid w:val="00C54C9A"/>
    <w:rsid w:val="00C61B34"/>
    <w:rsid w:val="00C674E9"/>
    <w:rsid w:val="00C75BA7"/>
    <w:rsid w:val="00CA789C"/>
    <w:rsid w:val="00CB0934"/>
    <w:rsid w:val="00CC3263"/>
    <w:rsid w:val="00CD0C6E"/>
    <w:rsid w:val="00CD6B1E"/>
    <w:rsid w:val="00CF6CE0"/>
    <w:rsid w:val="00CF72BA"/>
    <w:rsid w:val="00D0232D"/>
    <w:rsid w:val="00D17A99"/>
    <w:rsid w:val="00D36874"/>
    <w:rsid w:val="00D466C8"/>
    <w:rsid w:val="00D47A2C"/>
    <w:rsid w:val="00D6773C"/>
    <w:rsid w:val="00D71B71"/>
    <w:rsid w:val="00D8364E"/>
    <w:rsid w:val="00D9258C"/>
    <w:rsid w:val="00D94F98"/>
    <w:rsid w:val="00DA393E"/>
    <w:rsid w:val="00DB5541"/>
    <w:rsid w:val="00DC2C45"/>
    <w:rsid w:val="00DF171F"/>
    <w:rsid w:val="00E11A5D"/>
    <w:rsid w:val="00E22340"/>
    <w:rsid w:val="00E3413F"/>
    <w:rsid w:val="00E424EA"/>
    <w:rsid w:val="00E5125D"/>
    <w:rsid w:val="00E54DDB"/>
    <w:rsid w:val="00E60C69"/>
    <w:rsid w:val="00E70B4B"/>
    <w:rsid w:val="00E71E26"/>
    <w:rsid w:val="00E83F85"/>
    <w:rsid w:val="00E92C00"/>
    <w:rsid w:val="00E9468D"/>
    <w:rsid w:val="00E94ECD"/>
    <w:rsid w:val="00EB4752"/>
    <w:rsid w:val="00EC0B7E"/>
    <w:rsid w:val="00EE2775"/>
    <w:rsid w:val="00EF0C35"/>
    <w:rsid w:val="00EF3AFA"/>
    <w:rsid w:val="00F01582"/>
    <w:rsid w:val="00F039A6"/>
    <w:rsid w:val="00F145A7"/>
    <w:rsid w:val="00F175A0"/>
    <w:rsid w:val="00F21BF7"/>
    <w:rsid w:val="00F326ED"/>
    <w:rsid w:val="00F33C19"/>
    <w:rsid w:val="00F52604"/>
    <w:rsid w:val="00F73C42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6B9E48-848A-48F1-BAAB-C277A9B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29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74F2B"/>
    <w:pPr>
      <w:ind w:leftChars="200" w:left="480" w:firstLineChars="0" w:firstLine="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3&#23416;&#24180;&#24230;&#31532;1&#23416;&#26399;&#24037;&#20316;%20(%20&#28248;&#33805;%20)\103&#22823;&#23416;&#20837;&#38272;&#27963;&#21205;\102&#26680;&#37559;\&#25945;&#21331;&#35336;&#30059;&#25104;&#26524;&#32000;&#37636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教卓計畫成果紀錄表.dot</Template>
  <TotalTime>194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CAQ2@ulive.pccu.edu.tw</cp:lastModifiedBy>
  <cp:revision>34</cp:revision>
  <cp:lastPrinted>2019-09-12T02:56:00Z</cp:lastPrinted>
  <dcterms:created xsi:type="dcterms:W3CDTF">2018-09-18T02:28:00Z</dcterms:created>
  <dcterms:modified xsi:type="dcterms:W3CDTF">2020-01-14T12:01:00Z</dcterms:modified>
</cp:coreProperties>
</file>